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D1" w:rsidRPr="0007683A" w:rsidRDefault="00131DD1" w:rsidP="00D96D72">
      <w:pPr>
        <w:tabs>
          <w:tab w:val="left" w:pos="4500"/>
        </w:tabs>
        <w:rPr>
          <w:sz w:val="28"/>
          <w:szCs w:val="28"/>
        </w:rPr>
      </w:pPr>
    </w:p>
    <w:p w:rsidR="00BE5543" w:rsidRDefault="00BE784D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23.01.2026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15-па</w:t>
      </w:r>
      <w:bookmarkStart w:id="0" w:name="_GoBack"/>
      <w:bookmarkEnd w:id="0"/>
    </w:p>
    <w:p w:rsidR="00AC5F5E" w:rsidRPr="0007683A" w:rsidRDefault="00AC5F5E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95660">
        <w:rPr>
          <w:rFonts w:ascii="Times New Roman" w:hAnsi="Times New Roman" w:cs="Times New Roman"/>
          <w:b w:val="0"/>
          <w:sz w:val="28"/>
          <w:szCs w:val="28"/>
        </w:rPr>
        <w:t>признании утратившими 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49566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257BF8" w:rsidRPr="007E3037" w:rsidRDefault="00131DD1" w:rsidP="00202EE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7E3037" w:rsidRPr="001D6610" w:rsidRDefault="00131DD1" w:rsidP="009B447B">
      <w:pPr>
        <w:tabs>
          <w:tab w:val="left" w:pos="709"/>
          <w:tab w:val="left" w:pos="396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3E85">
        <w:rPr>
          <w:sz w:val="28"/>
          <w:szCs w:val="28"/>
        </w:rPr>
        <w:t xml:space="preserve">В соответствии с </w:t>
      </w:r>
      <w:r w:rsidR="00823E85" w:rsidRPr="00823E85">
        <w:rPr>
          <w:sz w:val="28"/>
          <w:szCs w:val="28"/>
        </w:rPr>
        <w:t xml:space="preserve">Федеральным законом от 28.12.2025 </w:t>
      </w:r>
      <w:r w:rsidR="00823E85">
        <w:rPr>
          <w:sz w:val="28"/>
          <w:szCs w:val="28"/>
        </w:rPr>
        <w:t>№</w:t>
      </w:r>
      <w:r w:rsidR="00823E85" w:rsidRPr="00823E85">
        <w:rPr>
          <w:sz w:val="28"/>
          <w:szCs w:val="28"/>
        </w:rPr>
        <w:t xml:space="preserve"> 505-ФЗ </w:t>
      </w:r>
      <w:r w:rsidR="00823E85">
        <w:rPr>
          <w:sz w:val="28"/>
          <w:szCs w:val="28"/>
        </w:rPr>
        <w:t>«</w:t>
      </w:r>
      <w:r w:rsidR="00823E85" w:rsidRPr="00823E85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823E85">
        <w:rPr>
          <w:sz w:val="28"/>
          <w:szCs w:val="28"/>
        </w:rPr>
        <w:t>»</w:t>
      </w:r>
      <w:r w:rsidR="007E3037" w:rsidRPr="001D6610">
        <w:rPr>
          <w:sz w:val="28"/>
          <w:szCs w:val="28"/>
        </w:rPr>
        <w:t>:</w:t>
      </w:r>
    </w:p>
    <w:p w:rsidR="007E3037" w:rsidRPr="00495660" w:rsidRDefault="007E3037" w:rsidP="007E3037">
      <w:pPr>
        <w:ind w:firstLine="540"/>
        <w:jc w:val="both"/>
        <w:rPr>
          <w:sz w:val="28"/>
          <w:szCs w:val="28"/>
        </w:rPr>
      </w:pPr>
    </w:p>
    <w:p w:rsidR="007E3037" w:rsidRPr="00495660" w:rsidRDefault="007E3037" w:rsidP="00976430">
      <w:pPr>
        <w:ind w:firstLine="540"/>
        <w:jc w:val="both"/>
        <w:rPr>
          <w:sz w:val="28"/>
          <w:szCs w:val="28"/>
        </w:rPr>
      </w:pPr>
    </w:p>
    <w:p w:rsidR="00131DD1" w:rsidRPr="00495660" w:rsidRDefault="00131DD1" w:rsidP="009764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57A" w:rsidRDefault="00443BFD" w:rsidP="005F157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57A">
        <w:rPr>
          <w:sz w:val="28"/>
          <w:szCs w:val="28"/>
        </w:rPr>
        <w:tab/>
      </w:r>
      <w:r w:rsidR="005F157A" w:rsidRPr="00A24B33">
        <w:rPr>
          <w:sz w:val="28"/>
          <w:szCs w:val="28"/>
        </w:rPr>
        <w:t>Считать утратившими силу постановления администрации города:</w:t>
      </w:r>
    </w:p>
    <w:p w:rsidR="005F157A" w:rsidRDefault="005F157A" w:rsidP="0021145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11454" w:rsidRPr="00211454">
        <w:rPr>
          <w:sz w:val="28"/>
          <w:szCs w:val="28"/>
        </w:rPr>
        <w:t>от 18.11.2016 № 288-па</w:t>
      </w:r>
      <w:r w:rsidR="003B554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«О порядке размещения сведений</w:t>
      </w:r>
      <w:r w:rsidR="0021145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о доходах, расходах, об имуществе</w:t>
      </w:r>
      <w:r w:rsidR="0021145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и обязательствах имущественного</w:t>
      </w:r>
      <w:r w:rsidR="0021145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 xml:space="preserve">характера лиц, замещающих должности муниципальной службы в администрации </w:t>
      </w:r>
      <w:proofErr w:type="gramStart"/>
      <w:r w:rsidR="00211454" w:rsidRPr="00211454">
        <w:rPr>
          <w:sz w:val="28"/>
          <w:szCs w:val="28"/>
        </w:rPr>
        <w:t xml:space="preserve">города </w:t>
      </w:r>
      <w:r w:rsidR="00EC18C3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Пыть</w:t>
      </w:r>
      <w:proofErr w:type="gramEnd"/>
      <w:r w:rsidR="00211454" w:rsidRPr="00211454">
        <w:rPr>
          <w:sz w:val="28"/>
          <w:szCs w:val="28"/>
        </w:rPr>
        <w:t>-Яха и</w:t>
      </w:r>
      <w:r w:rsidR="0021145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 xml:space="preserve">членов их семей на официальном сайте администрации города </w:t>
      </w:r>
      <w:r w:rsidR="00EC18C3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Пыть-Яха и</w:t>
      </w:r>
      <w:r w:rsidR="00211454">
        <w:rPr>
          <w:sz w:val="28"/>
          <w:szCs w:val="28"/>
        </w:rPr>
        <w:t xml:space="preserve"> </w:t>
      </w:r>
      <w:r w:rsidR="00211454" w:rsidRPr="00211454">
        <w:rPr>
          <w:sz w:val="28"/>
          <w:szCs w:val="28"/>
        </w:rPr>
        <w:t>предоставления этих сведений общероссийским и окружным средствам массовой информации для опубликования»</w:t>
      </w:r>
      <w:r w:rsidR="00EC18C3">
        <w:rPr>
          <w:sz w:val="28"/>
          <w:szCs w:val="28"/>
        </w:rPr>
        <w:t>;</w:t>
      </w:r>
    </w:p>
    <w:p w:rsidR="003B5544" w:rsidRDefault="003B5544" w:rsidP="003B554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C18C3">
        <w:rPr>
          <w:sz w:val="28"/>
          <w:szCs w:val="28"/>
        </w:rPr>
        <w:t>от 10.10.2019 № 398-па</w:t>
      </w:r>
      <w:r w:rsidR="00EC18C3" w:rsidRPr="00211454">
        <w:rPr>
          <w:sz w:val="28"/>
          <w:szCs w:val="28"/>
        </w:rPr>
        <w:t xml:space="preserve"> </w:t>
      </w:r>
      <w:r w:rsidR="00EC18C3">
        <w:rPr>
          <w:sz w:val="28"/>
          <w:szCs w:val="28"/>
        </w:rPr>
        <w:t>«</w:t>
      </w:r>
      <w:r w:rsidRPr="00211454">
        <w:rPr>
          <w:sz w:val="28"/>
          <w:szCs w:val="28"/>
        </w:rPr>
        <w:t>О внесении изменений в постановление администрации города от 18.11.2016 № 288-па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«О порядке размещения сведений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о доходах, расходах, об имуществе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и обязательствах имущественного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 xml:space="preserve">характера лиц, замещающих должности муниципальной службы в администрации города </w:t>
      </w:r>
      <w:r w:rsidRPr="00211454">
        <w:rPr>
          <w:sz w:val="28"/>
          <w:szCs w:val="28"/>
        </w:rPr>
        <w:lastRenderedPageBreak/>
        <w:t>Пыть-Яха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членов их семей на официальном сайте администрации города Пыть-Яха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предоставления этих сведений общероссийским и окружным средствам массовой информации для опубликования»</w:t>
      </w:r>
      <w:r w:rsidR="00EC18C3">
        <w:rPr>
          <w:sz w:val="28"/>
          <w:szCs w:val="28"/>
        </w:rPr>
        <w:t>;</w:t>
      </w:r>
    </w:p>
    <w:p w:rsidR="00EC18C3" w:rsidRPr="00A24B33" w:rsidRDefault="00EC18C3" w:rsidP="00EC18C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40958" w:rsidRPr="00240958">
        <w:rPr>
          <w:sz w:val="28"/>
          <w:szCs w:val="28"/>
        </w:rPr>
        <w:t>от 08.02.2021 № 50-па</w:t>
      </w:r>
      <w:r w:rsidRPr="0021145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11454">
        <w:rPr>
          <w:sz w:val="28"/>
          <w:szCs w:val="28"/>
        </w:rPr>
        <w:t>О внесении изменений в постановление администрации города от 18.11.2016 № 288-па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«О порядке размещения сведений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о доходах, расходах, об имуществе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и обязательствах имущественного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характера лиц, замещающих должности муниципальной службы в администрации города Пыть-Яха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 xml:space="preserve">членов их семей на официальном сайте администрации </w:t>
      </w:r>
      <w:proofErr w:type="gramStart"/>
      <w:r w:rsidRPr="00211454">
        <w:rPr>
          <w:sz w:val="28"/>
          <w:szCs w:val="28"/>
        </w:rPr>
        <w:t>города</w:t>
      </w:r>
      <w:r w:rsidR="00240958"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 xml:space="preserve"> Пыть</w:t>
      </w:r>
      <w:proofErr w:type="gramEnd"/>
      <w:r w:rsidRPr="00211454">
        <w:rPr>
          <w:sz w:val="28"/>
          <w:szCs w:val="28"/>
        </w:rPr>
        <w:t>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предоставления этих сведений общероссийским и окружным средствам массовой информации для опубликования»</w:t>
      </w:r>
      <w:r w:rsidR="00CA06DC">
        <w:rPr>
          <w:sz w:val="28"/>
          <w:szCs w:val="28"/>
        </w:rPr>
        <w:t>;</w:t>
      </w:r>
    </w:p>
    <w:p w:rsidR="00240958" w:rsidRDefault="00240958" w:rsidP="0024095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40958">
        <w:rPr>
          <w:sz w:val="28"/>
          <w:szCs w:val="28"/>
        </w:rPr>
        <w:t>от 26.04.2021 № 158-па</w:t>
      </w:r>
      <w:r w:rsidRPr="0021145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11454">
        <w:rPr>
          <w:sz w:val="28"/>
          <w:szCs w:val="28"/>
        </w:rPr>
        <w:t>О внесении изменений в постановление администрации города от 18.11.2016 № 288-па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«О порядке размещения сведений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о доходах, расходах, об имуществе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и обязательствах имущественного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характера лиц, замещающих должности муниципальной службы в администрации города Пыть-Яха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 xml:space="preserve">членов их семей на официальном сайте администрации </w:t>
      </w:r>
      <w:proofErr w:type="gramStart"/>
      <w:r w:rsidRPr="0021145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Пыть</w:t>
      </w:r>
      <w:proofErr w:type="gramEnd"/>
      <w:r w:rsidRPr="00211454">
        <w:rPr>
          <w:sz w:val="28"/>
          <w:szCs w:val="28"/>
        </w:rPr>
        <w:t>-Яха и</w:t>
      </w:r>
      <w:r>
        <w:rPr>
          <w:sz w:val="28"/>
          <w:szCs w:val="28"/>
        </w:rPr>
        <w:t xml:space="preserve"> </w:t>
      </w:r>
      <w:r w:rsidRPr="00211454">
        <w:rPr>
          <w:sz w:val="28"/>
          <w:szCs w:val="28"/>
        </w:rPr>
        <w:t>предоставления этих сведений общероссийским и окружным средствам массовой информации для опубликования»</w:t>
      </w:r>
      <w:r w:rsidR="00CA06DC">
        <w:rPr>
          <w:sz w:val="28"/>
          <w:szCs w:val="28"/>
        </w:rPr>
        <w:t>;</w:t>
      </w:r>
    </w:p>
    <w:p w:rsidR="00CA06DC" w:rsidRPr="00A24B33" w:rsidRDefault="00CA06DC" w:rsidP="0024095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A06DC">
        <w:rPr>
          <w:sz w:val="28"/>
          <w:szCs w:val="28"/>
        </w:rPr>
        <w:t>от 17.06.2016 № 141-па «О порядке размещения сведений о доходах, об имуществе и обязательствах имущественного характера руководителей муниципальных учреждений города Пыть-Яха, а также о доходах, об имуществе и обязательствах имущественного характера их супругов и несовершеннолетних детей на официальных сайтах муниципальных учреждений города Пыть-Яха, администрации города Пыть-Яха, осуществляющей функции и полномочия учредителя муниципальных учреждений города Пыть-Яха, и предоставления этих сведений общероссийским и окружным средствам массовой информации для опубликования»</w:t>
      </w:r>
      <w:r>
        <w:rPr>
          <w:sz w:val="28"/>
          <w:szCs w:val="28"/>
        </w:rPr>
        <w:t>.</w:t>
      </w:r>
    </w:p>
    <w:p w:rsidR="00540A0C" w:rsidRDefault="00540A0C" w:rsidP="00540A0C">
      <w:pPr>
        <w:spacing w:line="360" w:lineRule="auto"/>
        <w:ind w:firstLine="72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>2</w:t>
      </w:r>
      <w:r w:rsidRPr="000459F4">
        <w:rPr>
          <w:sz w:val="28"/>
          <w:szCs w:val="28"/>
        </w:rPr>
        <w:t>.</w:t>
      </w:r>
      <w:r w:rsidRPr="000459F4">
        <w:rPr>
          <w:sz w:val="28"/>
          <w:szCs w:val="28"/>
        </w:rPr>
        <w:tab/>
        <w:t>Управлению по внутренней политике (</w:t>
      </w:r>
      <w:proofErr w:type="spellStart"/>
      <w:r>
        <w:rPr>
          <w:sz w:val="28"/>
          <w:szCs w:val="28"/>
        </w:rPr>
        <w:t>Е.В.Булыгина</w:t>
      </w:r>
      <w:proofErr w:type="spellEnd"/>
      <w:r w:rsidRPr="000459F4">
        <w:rPr>
          <w:sz w:val="28"/>
          <w:szCs w:val="28"/>
        </w:rPr>
        <w:t>)</w:t>
      </w:r>
      <w:r w:rsidRPr="000459F4">
        <w:rPr>
          <w:sz w:val="32"/>
          <w:szCs w:val="28"/>
        </w:rPr>
        <w:t xml:space="preserve"> </w:t>
      </w:r>
      <w:r w:rsidRPr="00CD7393">
        <w:rPr>
          <w:sz w:val="28"/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C113CC" w:rsidRPr="00112AE4" w:rsidRDefault="00C113CC" w:rsidP="00540A0C">
      <w:pPr>
        <w:spacing w:line="360" w:lineRule="auto"/>
        <w:ind w:firstLine="720"/>
        <w:jc w:val="both"/>
        <w:rPr>
          <w:sz w:val="28"/>
          <w:szCs w:val="28"/>
        </w:rPr>
      </w:pPr>
    </w:p>
    <w:p w:rsidR="00540A0C" w:rsidRPr="00112AE4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 w:rsidRPr="00CD739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540A0C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</w:r>
      <w:r w:rsidRPr="006D43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40A0C" w:rsidRDefault="00540A0C" w:rsidP="00540A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040F2E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040F2E">
        <w:rPr>
          <w:sz w:val="28"/>
          <w:szCs w:val="28"/>
        </w:rPr>
        <w:t>заместителя главы города.</w:t>
      </w: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Pr="00AC3162" w:rsidRDefault="00131DD1" w:rsidP="000603FF">
      <w:pPr>
        <w:pStyle w:val="a5"/>
        <w:jc w:val="both"/>
        <w:rPr>
          <w:sz w:val="28"/>
          <w:szCs w:val="28"/>
        </w:rPr>
      </w:pPr>
    </w:p>
    <w:bookmarkEnd w:id="1"/>
    <w:p w:rsidR="00131DD1" w:rsidRPr="00A15919" w:rsidRDefault="00540A0C" w:rsidP="00674F0A">
      <w:pPr>
        <w:pStyle w:val="a5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31DD1" w:rsidRPr="00A1591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31DD1" w:rsidRPr="00A15919">
        <w:rPr>
          <w:sz w:val="28"/>
          <w:szCs w:val="28"/>
        </w:rPr>
        <w:t xml:space="preserve"> города Пыть-Яха</w:t>
      </w:r>
      <w:r w:rsidR="00131DD1" w:rsidRPr="00A15919">
        <w:rPr>
          <w:sz w:val="28"/>
          <w:szCs w:val="28"/>
        </w:rPr>
        <w:tab/>
      </w:r>
      <w:r w:rsidR="00131DD1" w:rsidRPr="00A15919">
        <w:rPr>
          <w:sz w:val="28"/>
          <w:szCs w:val="28"/>
        </w:rPr>
        <w:tab/>
      </w:r>
      <w:r w:rsidR="009F6281">
        <w:rPr>
          <w:sz w:val="28"/>
          <w:szCs w:val="28"/>
        </w:rPr>
        <w:t>Т.В. Староста</w:t>
      </w:r>
    </w:p>
    <w:sectPr w:rsidR="00131DD1" w:rsidRPr="00A15919" w:rsidSect="006563C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7CF" w:rsidRDefault="000677CF">
      <w:r>
        <w:separator/>
      </w:r>
    </w:p>
  </w:endnote>
  <w:endnote w:type="continuationSeparator" w:id="0">
    <w:p w:rsidR="000677CF" w:rsidRDefault="0006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7CF" w:rsidRDefault="000677CF">
      <w:r>
        <w:separator/>
      </w:r>
    </w:p>
  </w:footnote>
  <w:footnote w:type="continuationSeparator" w:id="0">
    <w:p w:rsidR="000677CF" w:rsidRDefault="0006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E784D">
      <w:rPr>
        <w:rStyle w:val="af4"/>
        <w:noProof/>
      </w:rPr>
      <w:t>3</w: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Pr="007B3D91" w:rsidRDefault="00F70FB2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3" name="Рисунок 3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1DD1" w:rsidRPr="007B3D91" w:rsidRDefault="00C113CC" w:rsidP="00DF7EFE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131DD1" w:rsidRDefault="00C113CC" w:rsidP="00DF7EFE"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городской округ </w:t>
    </w:r>
    <w:r w:rsidR="00131DD1" w:rsidRPr="007B3D91">
      <w:rPr>
        <w:b/>
        <w:sz w:val="36"/>
        <w:szCs w:val="36"/>
      </w:rPr>
      <w:t>Пыть-Ях</w:t>
    </w:r>
  </w:p>
  <w:p w:rsidR="00C113CC" w:rsidRPr="007B3D91" w:rsidRDefault="00C113CC" w:rsidP="00C113CC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131DD1" w:rsidRPr="007B3D91" w:rsidRDefault="00131DD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131DD1" w:rsidRDefault="00131DD1" w:rsidP="00DF7EFE">
    <w:pPr>
      <w:jc w:val="center"/>
      <w:rPr>
        <w:sz w:val="36"/>
        <w:szCs w:val="36"/>
      </w:rPr>
    </w:pPr>
  </w:p>
  <w:p w:rsidR="00C113CC" w:rsidRPr="007B3D91" w:rsidRDefault="00C113CC" w:rsidP="00DF7EFE">
    <w:pPr>
      <w:jc w:val="center"/>
      <w:rPr>
        <w:sz w:val="36"/>
        <w:szCs w:val="36"/>
      </w:rPr>
    </w:pPr>
  </w:p>
  <w:p w:rsidR="00131DD1" w:rsidRPr="00DF7AC6" w:rsidRDefault="00131DD1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27482D85"/>
    <w:multiLevelType w:val="hybridMultilevel"/>
    <w:tmpl w:val="62E0BB4E"/>
    <w:lvl w:ilvl="0" w:tplc="9824481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4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  <w:num w:numId="17">
    <w:abstractNumId w:val="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0988"/>
    <w:rsid w:val="00042685"/>
    <w:rsid w:val="000435F6"/>
    <w:rsid w:val="00044DF7"/>
    <w:rsid w:val="00054422"/>
    <w:rsid w:val="00056262"/>
    <w:rsid w:val="000603FF"/>
    <w:rsid w:val="000635F8"/>
    <w:rsid w:val="000665C6"/>
    <w:rsid w:val="000677CF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5CA2"/>
    <w:rsid w:val="000A782B"/>
    <w:rsid w:val="000B1CD8"/>
    <w:rsid w:val="000B6CDC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2EE4"/>
    <w:rsid w:val="002076BD"/>
    <w:rsid w:val="00211454"/>
    <w:rsid w:val="00211F18"/>
    <w:rsid w:val="002125CB"/>
    <w:rsid w:val="0022602B"/>
    <w:rsid w:val="00231C4C"/>
    <w:rsid w:val="00235B5B"/>
    <w:rsid w:val="00240958"/>
    <w:rsid w:val="00243169"/>
    <w:rsid w:val="002447C9"/>
    <w:rsid w:val="00246E23"/>
    <w:rsid w:val="00247AAD"/>
    <w:rsid w:val="00252B9D"/>
    <w:rsid w:val="0025455E"/>
    <w:rsid w:val="00257BF8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B7FDC"/>
    <w:rsid w:val="002C3EE3"/>
    <w:rsid w:val="002D6341"/>
    <w:rsid w:val="002D6F75"/>
    <w:rsid w:val="002E3990"/>
    <w:rsid w:val="002F4D8B"/>
    <w:rsid w:val="00301C2E"/>
    <w:rsid w:val="00301F86"/>
    <w:rsid w:val="003039B4"/>
    <w:rsid w:val="00303ACC"/>
    <w:rsid w:val="003066E2"/>
    <w:rsid w:val="0031266B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B5544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156C"/>
    <w:rsid w:val="00435505"/>
    <w:rsid w:val="00441CD7"/>
    <w:rsid w:val="00443BFD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5660"/>
    <w:rsid w:val="00496753"/>
    <w:rsid w:val="00496E1A"/>
    <w:rsid w:val="004A219D"/>
    <w:rsid w:val="004A2F34"/>
    <w:rsid w:val="004B3CCC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0AA4"/>
    <w:rsid w:val="00521E07"/>
    <w:rsid w:val="00526CFB"/>
    <w:rsid w:val="00530BF1"/>
    <w:rsid w:val="005324B9"/>
    <w:rsid w:val="00533B8C"/>
    <w:rsid w:val="00535ADC"/>
    <w:rsid w:val="00535D9E"/>
    <w:rsid w:val="0053780A"/>
    <w:rsid w:val="00540A0C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687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D6BED"/>
    <w:rsid w:val="005E03DF"/>
    <w:rsid w:val="005E2277"/>
    <w:rsid w:val="005E643A"/>
    <w:rsid w:val="005F0F94"/>
    <w:rsid w:val="005F157A"/>
    <w:rsid w:val="005F3CB6"/>
    <w:rsid w:val="005F44FB"/>
    <w:rsid w:val="005F6ABB"/>
    <w:rsid w:val="005F79FE"/>
    <w:rsid w:val="005F7EFE"/>
    <w:rsid w:val="00601A25"/>
    <w:rsid w:val="00605357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63C4"/>
    <w:rsid w:val="0065766B"/>
    <w:rsid w:val="00670335"/>
    <w:rsid w:val="00670FEF"/>
    <w:rsid w:val="0067279B"/>
    <w:rsid w:val="00674F0A"/>
    <w:rsid w:val="0067508F"/>
    <w:rsid w:val="006754F8"/>
    <w:rsid w:val="006771A4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136E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65A6B"/>
    <w:rsid w:val="00771037"/>
    <w:rsid w:val="00773620"/>
    <w:rsid w:val="0077785D"/>
    <w:rsid w:val="00780622"/>
    <w:rsid w:val="00781982"/>
    <w:rsid w:val="00792411"/>
    <w:rsid w:val="00793D06"/>
    <w:rsid w:val="007944F7"/>
    <w:rsid w:val="007949E0"/>
    <w:rsid w:val="00794D14"/>
    <w:rsid w:val="007A0635"/>
    <w:rsid w:val="007A0E87"/>
    <w:rsid w:val="007A138D"/>
    <w:rsid w:val="007B3BFC"/>
    <w:rsid w:val="007B3D91"/>
    <w:rsid w:val="007C01FA"/>
    <w:rsid w:val="007C275C"/>
    <w:rsid w:val="007D0079"/>
    <w:rsid w:val="007D0A55"/>
    <w:rsid w:val="007D2F0E"/>
    <w:rsid w:val="007E26DC"/>
    <w:rsid w:val="007E3037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23E85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20A6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8671B"/>
    <w:rsid w:val="00987F83"/>
    <w:rsid w:val="0099588E"/>
    <w:rsid w:val="009A1323"/>
    <w:rsid w:val="009A2E29"/>
    <w:rsid w:val="009A7773"/>
    <w:rsid w:val="009B02E0"/>
    <w:rsid w:val="009B447B"/>
    <w:rsid w:val="009B6BC5"/>
    <w:rsid w:val="009C0F1B"/>
    <w:rsid w:val="009C6462"/>
    <w:rsid w:val="009D0226"/>
    <w:rsid w:val="009D4223"/>
    <w:rsid w:val="009E60E2"/>
    <w:rsid w:val="009F099D"/>
    <w:rsid w:val="009F4980"/>
    <w:rsid w:val="009F6281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31B5"/>
    <w:rsid w:val="00A44A1D"/>
    <w:rsid w:val="00A44F59"/>
    <w:rsid w:val="00A45A52"/>
    <w:rsid w:val="00A547EC"/>
    <w:rsid w:val="00A554FF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C5F5E"/>
    <w:rsid w:val="00AD3EE9"/>
    <w:rsid w:val="00AD52E7"/>
    <w:rsid w:val="00AD77FC"/>
    <w:rsid w:val="00AD7854"/>
    <w:rsid w:val="00AE55CE"/>
    <w:rsid w:val="00AE55F6"/>
    <w:rsid w:val="00B0600D"/>
    <w:rsid w:val="00B0797A"/>
    <w:rsid w:val="00B1408A"/>
    <w:rsid w:val="00B14D1B"/>
    <w:rsid w:val="00B161CC"/>
    <w:rsid w:val="00B21007"/>
    <w:rsid w:val="00B2108D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5543"/>
    <w:rsid w:val="00BE6A90"/>
    <w:rsid w:val="00BE784D"/>
    <w:rsid w:val="00BE786F"/>
    <w:rsid w:val="00BE7ADE"/>
    <w:rsid w:val="00BF4913"/>
    <w:rsid w:val="00BF78A3"/>
    <w:rsid w:val="00C00CB7"/>
    <w:rsid w:val="00C016CD"/>
    <w:rsid w:val="00C05A63"/>
    <w:rsid w:val="00C0730F"/>
    <w:rsid w:val="00C113CC"/>
    <w:rsid w:val="00C161FB"/>
    <w:rsid w:val="00C1726A"/>
    <w:rsid w:val="00C23EBA"/>
    <w:rsid w:val="00C3052F"/>
    <w:rsid w:val="00C334CB"/>
    <w:rsid w:val="00C346BF"/>
    <w:rsid w:val="00C37C5F"/>
    <w:rsid w:val="00C43292"/>
    <w:rsid w:val="00C45C4F"/>
    <w:rsid w:val="00C476F1"/>
    <w:rsid w:val="00C51FE0"/>
    <w:rsid w:val="00C56EB7"/>
    <w:rsid w:val="00C60937"/>
    <w:rsid w:val="00C61596"/>
    <w:rsid w:val="00C61A04"/>
    <w:rsid w:val="00C80233"/>
    <w:rsid w:val="00C8545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06DC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4161"/>
    <w:rsid w:val="00EB67D0"/>
    <w:rsid w:val="00EB6E3C"/>
    <w:rsid w:val="00EC18C3"/>
    <w:rsid w:val="00EC4698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6031C"/>
    <w:rsid w:val="00F621F7"/>
    <w:rsid w:val="00F629D2"/>
    <w:rsid w:val="00F641EB"/>
    <w:rsid w:val="00F65FCC"/>
    <w:rsid w:val="00F665F0"/>
    <w:rsid w:val="00F675BF"/>
    <w:rsid w:val="00F70FB2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D428C8-1D39-424F-9F36-478F21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551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Title">
    <w:name w:val="Title!Название НПА"/>
    <w:basedOn w:val="a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4</cp:revision>
  <cp:lastPrinted>2026-01-26T03:06:00Z</cp:lastPrinted>
  <dcterms:created xsi:type="dcterms:W3CDTF">2026-01-23T07:12:00Z</dcterms:created>
  <dcterms:modified xsi:type="dcterms:W3CDTF">2026-01-26T03:06:00Z</dcterms:modified>
</cp:coreProperties>
</file>